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570"/>
        <w:tblW w:w="10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20"/>
        <w:gridCol w:w="2527"/>
        <w:gridCol w:w="5940"/>
      </w:tblGrid>
      <w:tr w:rsidR="00D72AAD" w:rsidRPr="004D7470" w:rsidTr="00E12EA1">
        <w:tc>
          <w:tcPr>
            <w:tcW w:w="1620" w:type="dxa"/>
            <w:shd w:val="clear" w:color="auto" w:fill="FFFFFF"/>
            <w:tcMar>
              <w:top w:w="0" w:type="dxa"/>
              <w:left w:w="115" w:type="dxa"/>
              <w:bottom w:w="43" w:type="dxa"/>
              <w:right w:w="115" w:type="dxa"/>
            </w:tcMar>
            <w:vAlign w:val="bottom"/>
          </w:tcPr>
          <w:p w:rsidR="00D72AAD" w:rsidRPr="004D7470" w:rsidRDefault="00C46B73" w:rsidP="00E12EA1">
            <w:pPr>
              <w:rPr>
                <w:rFonts w:ascii="Times New Roman" w:hAnsi="Times New Roman"/>
                <w:sz w:val="24"/>
                <w:szCs w:val="24"/>
              </w:rPr>
            </w:pPr>
            <w:r w:rsidRPr="004D7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EC3" w:rsidRPr="004D747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82015" cy="375920"/>
                  <wp:effectExtent l="19050" t="0" r="0" b="0"/>
                  <wp:docPr id="3" name="Picture 1" descr="znak skole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skole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dxa"/>
            <w:tcBorders>
              <w:bottom w:val="single" w:sz="4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D72AAD" w:rsidRPr="004D7470" w:rsidRDefault="00D72AAD" w:rsidP="00E12EA1">
            <w:pPr>
              <w:pStyle w:val="Slogan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4" w:space="0" w:color="C0C0C0"/>
            </w:tcBorders>
            <w:shd w:val="clear" w:color="auto" w:fill="FFFFFF"/>
            <w:noWrap/>
            <w:vAlign w:val="bottom"/>
          </w:tcPr>
          <w:p w:rsidR="00D72AAD" w:rsidRPr="004D7470" w:rsidRDefault="00A52FA3" w:rsidP="00E12EA1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7200" cy="390525"/>
                  <wp:effectExtent l="19050" t="0" r="0" b="0"/>
                  <wp:docPr id="1" name="Picture 1" descr="WorldSchool2Colourm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rldSchool2Colour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3F47" w:rsidRPr="004D7470" w:rsidRDefault="00CE3F47" w:rsidP="004F202D">
      <w:pPr>
        <w:rPr>
          <w:rFonts w:ascii="Times New Roman" w:hAnsi="Times New Roman"/>
          <w:sz w:val="24"/>
          <w:szCs w:val="24"/>
        </w:rPr>
      </w:pPr>
    </w:p>
    <w:p w:rsidR="005303C4" w:rsidRPr="004D7470" w:rsidRDefault="005303C4" w:rsidP="005303C4">
      <w:pPr>
        <w:rPr>
          <w:rFonts w:ascii="Times New Roman" w:hAnsi="Times New Roman"/>
          <w:sz w:val="24"/>
          <w:szCs w:val="24"/>
          <w:lang w:eastAsia="hr-HR"/>
        </w:rPr>
      </w:pPr>
      <w:r w:rsidRPr="004D7470">
        <w:rPr>
          <w:rFonts w:ascii="Times New Roman" w:hAnsi="Times New Roman"/>
          <w:sz w:val="24"/>
          <w:szCs w:val="24"/>
          <w:lang w:eastAsia="hr-HR"/>
        </w:rPr>
        <w:t>Broj: 01-</w:t>
      </w:r>
      <w:r w:rsidR="00C63174" w:rsidRPr="004D7470">
        <w:rPr>
          <w:rFonts w:ascii="Times New Roman" w:hAnsi="Times New Roman"/>
          <w:sz w:val="24"/>
          <w:szCs w:val="24"/>
          <w:lang w:eastAsia="hr-HR"/>
        </w:rPr>
        <w:t>149</w:t>
      </w:r>
      <w:r w:rsidR="004D7470" w:rsidRPr="004D7470">
        <w:rPr>
          <w:rFonts w:ascii="Times New Roman" w:hAnsi="Times New Roman"/>
          <w:sz w:val="24"/>
          <w:szCs w:val="24"/>
          <w:lang w:eastAsia="hr-HR"/>
        </w:rPr>
        <w:t>-1/26</w:t>
      </w:r>
    </w:p>
    <w:p w:rsidR="005303C4" w:rsidRPr="004D7470" w:rsidRDefault="005303C4" w:rsidP="005303C4">
      <w:pPr>
        <w:rPr>
          <w:rFonts w:ascii="Times New Roman" w:hAnsi="Times New Roman"/>
          <w:sz w:val="24"/>
          <w:szCs w:val="24"/>
          <w:lang w:eastAsia="hr-HR"/>
        </w:rPr>
      </w:pPr>
      <w:r w:rsidRPr="004D7470">
        <w:rPr>
          <w:rFonts w:ascii="Times New Roman" w:hAnsi="Times New Roman"/>
          <w:sz w:val="24"/>
          <w:szCs w:val="24"/>
          <w:lang w:eastAsia="hr-HR"/>
        </w:rPr>
        <w:t xml:space="preserve">Dana, </w:t>
      </w:r>
      <w:r w:rsidR="004D7470" w:rsidRPr="004D7470">
        <w:rPr>
          <w:rFonts w:ascii="Times New Roman" w:hAnsi="Times New Roman"/>
          <w:sz w:val="24"/>
          <w:szCs w:val="24"/>
          <w:lang w:eastAsia="hr-HR"/>
        </w:rPr>
        <w:t>27.01.2026. godine</w:t>
      </w:r>
    </w:p>
    <w:p w:rsidR="005303C4" w:rsidRPr="004D7470" w:rsidRDefault="005303C4" w:rsidP="00C63174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bCs/>
          <w:sz w:val="24"/>
          <w:szCs w:val="24"/>
          <w:lang w:eastAsia="en-GB"/>
        </w:rPr>
        <w:t xml:space="preserve">Na osnovu odredbi Pedagoških standarda i normativa za odgoj i obrazovanje u osnovnoj i srednjoj školi („Službene novine Kantona Sarajevo“, broj 3/25), Školski odbor na </w:t>
      </w:r>
      <w:r w:rsidR="00C63174" w:rsidRPr="004D7470">
        <w:rPr>
          <w:rFonts w:ascii="Times New Roman" w:hAnsi="Times New Roman"/>
          <w:bCs/>
          <w:sz w:val="24"/>
          <w:szCs w:val="24"/>
          <w:lang w:eastAsia="en-GB"/>
        </w:rPr>
        <w:t>67</w:t>
      </w:r>
      <w:r w:rsidRPr="004D7470">
        <w:rPr>
          <w:rFonts w:ascii="Times New Roman" w:hAnsi="Times New Roman"/>
          <w:bCs/>
          <w:sz w:val="24"/>
          <w:szCs w:val="24"/>
          <w:lang w:eastAsia="en-GB"/>
        </w:rPr>
        <w:t xml:space="preserve">. sjednici održanoj dana </w:t>
      </w:r>
      <w:r w:rsidR="00C63174" w:rsidRPr="004D7470">
        <w:rPr>
          <w:rFonts w:ascii="Times New Roman" w:hAnsi="Times New Roman"/>
          <w:bCs/>
          <w:sz w:val="24"/>
          <w:szCs w:val="24"/>
          <w:lang w:eastAsia="en-GB"/>
        </w:rPr>
        <w:t>27.01.</w:t>
      </w:r>
      <w:r w:rsidRPr="004D7470">
        <w:rPr>
          <w:rFonts w:ascii="Times New Roman" w:hAnsi="Times New Roman"/>
          <w:bCs/>
          <w:sz w:val="24"/>
          <w:szCs w:val="24"/>
          <w:lang w:eastAsia="en-GB"/>
        </w:rPr>
        <w:t>2026. godine donosi</w:t>
      </w:r>
    </w:p>
    <w:p w:rsidR="005303C4" w:rsidRPr="004D7470" w:rsidRDefault="005303C4" w:rsidP="005303C4">
      <w:pPr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kern w:val="36"/>
          <w:sz w:val="24"/>
          <w:szCs w:val="24"/>
          <w:lang w:eastAsia="en-GB"/>
        </w:rPr>
        <w:t>P R A V I L N I K</w:t>
      </w:r>
    </w:p>
    <w:p w:rsidR="005303C4" w:rsidRPr="004D7470" w:rsidRDefault="005303C4" w:rsidP="005303C4">
      <w:pPr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sz w:val="24"/>
          <w:szCs w:val="24"/>
          <w:lang w:eastAsia="en-GB"/>
        </w:rPr>
        <w:t>O POSLOVIMA PO NALOGU DIREKTORA</w:t>
      </w:r>
    </w:p>
    <w:p w:rsidR="005303C4" w:rsidRPr="004D7470" w:rsidRDefault="005303C4" w:rsidP="005303C4">
      <w:pPr>
        <w:spacing w:before="100" w:beforeAutospacing="1" w:after="100" w:afterAutospacing="1"/>
        <w:outlineLvl w:val="1"/>
        <w:rPr>
          <w:rFonts w:ascii="Times New Roman" w:hAnsi="Times New Roman"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Cs/>
          <w:sz w:val="24"/>
          <w:szCs w:val="24"/>
          <w:lang w:eastAsia="en-GB"/>
        </w:rPr>
        <w:t>I. OPĆE ODREDBE</w:t>
      </w:r>
    </w:p>
    <w:p w:rsidR="005303C4" w:rsidRPr="004D7470" w:rsidRDefault="005303C4" w:rsidP="005303C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sz w:val="24"/>
          <w:szCs w:val="24"/>
          <w:lang w:eastAsia="en-GB"/>
        </w:rPr>
        <w:t>Član 1.</w:t>
      </w:r>
    </w:p>
    <w:p w:rsidR="005303C4" w:rsidRPr="004D7470" w:rsidRDefault="005303C4" w:rsidP="00F43D2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Ovim Pravilnikom uređuju se vrste poslova koje direktor škole može naložiti</w:t>
      </w:r>
      <w:r w:rsidR="00FD3C11">
        <w:rPr>
          <w:rFonts w:ascii="Times New Roman" w:hAnsi="Times New Roman"/>
          <w:sz w:val="24"/>
          <w:szCs w:val="24"/>
          <w:lang w:eastAsia="en-GB"/>
        </w:rPr>
        <w:t xml:space="preserve"> radnicima</w:t>
      </w:r>
      <w:r w:rsidRPr="004D7470">
        <w:rPr>
          <w:rFonts w:ascii="Times New Roman" w:hAnsi="Times New Roman"/>
          <w:sz w:val="24"/>
          <w:szCs w:val="24"/>
          <w:lang w:eastAsia="en-GB"/>
        </w:rPr>
        <w:t xml:space="preserve">, način i oblik izdavanja naloga, rokovi za izvršenje, te obaveze </w:t>
      </w:r>
      <w:r w:rsidR="00FD3C11">
        <w:rPr>
          <w:rFonts w:ascii="Times New Roman" w:hAnsi="Times New Roman"/>
          <w:sz w:val="24"/>
          <w:szCs w:val="24"/>
          <w:lang w:eastAsia="en-GB"/>
        </w:rPr>
        <w:t>radnika</w:t>
      </w:r>
      <w:r w:rsidRPr="004D7470">
        <w:rPr>
          <w:rFonts w:ascii="Times New Roman" w:hAnsi="Times New Roman"/>
          <w:sz w:val="24"/>
          <w:szCs w:val="24"/>
          <w:lang w:eastAsia="en-GB"/>
        </w:rPr>
        <w:t xml:space="preserve"> u vezi sa postupanjem po nalogu direktora.</w:t>
      </w:r>
    </w:p>
    <w:p w:rsidR="005303C4" w:rsidRPr="004D7470" w:rsidRDefault="005303C4" w:rsidP="005303C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sz w:val="24"/>
          <w:szCs w:val="24"/>
          <w:lang w:eastAsia="en-GB"/>
        </w:rPr>
        <w:t>Član 2.</w:t>
      </w:r>
    </w:p>
    <w:p w:rsidR="005303C4" w:rsidRPr="004D7470" w:rsidRDefault="005303C4" w:rsidP="00F43D2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Poslovi po nalogu direktora predstavljaju službena zaduženja neophodna za osiguranje zakonitog, efikasnog i nesmetanog rada škole, te provođenje aktivnosti u skladu sa zakonskim i školskim obavezama.</w:t>
      </w:r>
    </w:p>
    <w:p w:rsidR="005303C4" w:rsidRPr="004D7470" w:rsidRDefault="005303C4" w:rsidP="005303C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sz w:val="24"/>
          <w:szCs w:val="24"/>
          <w:lang w:eastAsia="en-GB"/>
        </w:rPr>
        <w:t>Član 3.</w:t>
      </w:r>
    </w:p>
    <w:p w:rsidR="005303C4" w:rsidRPr="004D7470" w:rsidRDefault="005303C4" w:rsidP="00276B4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 xml:space="preserve">Svi </w:t>
      </w:r>
      <w:r w:rsidR="00FD3C11">
        <w:rPr>
          <w:rFonts w:ascii="Times New Roman" w:hAnsi="Times New Roman"/>
          <w:sz w:val="24"/>
          <w:szCs w:val="24"/>
          <w:lang w:eastAsia="en-GB"/>
        </w:rPr>
        <w:t>radnici</w:t>
      </w:r>
      <w:r w:rsidRPr="004D7470">
        <w:rPr>
          <w:rFonts w:ascii="Times New Roman" w:hAnsi="Times New Roman"/>
          <w:sz w:val="24"/>
          <w:szCs w:val="24"/>
          <w:lang w:eastAsia="en-GB"/>
        </w:rPr>
        <w:t xml:space="preserve"> dužni su postupati po nalogu direktora, pod uslovom da je nalog u skladu sa zakonom, općim aktima škole</w:t>
      </w:r>
      <w:r w:rsidR="0075048A" w:rsidRPr="004D7470">
        <w:rPr>
          <w:rFonts w:ascii="Times New Roman" w:hAnsi="Times New Roman"/>
          <w:sz w:val="24"/>
          <w:szCs w:val="24"/>
          <w:lang w:eastAsia="en-GB"/>
        </w:rPr>
        <w:t>, pedagoškim standardima i normativima KS</w:t>
      </w:r>
      <w:r w:rsidRPr="004D7470">
        <w:rPr>
          <w:rFonts w:ascii="Times New Roman" w:hAnsi="Times New Roman"/>
          <w:sz w:val="24"/>
          <w:szCs w:val="24"/>
          <w:lang w:eastAsia="en-GB"/>
        </w:rPr>
        <w:t xml:space="preserve"> i opisom radnog mjesta </w:t>
      </w:r>
      <w:r w:rsidR="00FD3C11">
        <w:rPr>
          <w:rFonts w:ascii="Times New Roman" w:hAnsi="Times New Roman"/>
          <w:sz w:val="24"/>
          <w:szCs w:val="24"/>
          <w:lang w:eastAsia="en-GB"/>
        </w:rPr>
        <w:t>radnika</w:t>
      </w:r>
      <w:r w:rsidRPr="004D7470">
        <w:rPr>
          <w:rFonts w:ascii="Times New Roman" w:hAnsi="Times New Roman"/>
          <w:sz w:val="24"/>
          <w:szCs w:val="24"/>
          <w:lang w:eastAsia="en-GB"/>
        </w:rPr>
        <w:t>.</w:t>
      </w:r>
    </w:p>
    <w:p w:rsidR="005303C4" w:rsidRPr="004D7470" w:rsidRDefault="005303C4" w:rsidP="005303C4">
      <w:pPr>
        <w:spacing w:before="100" w:beforeAutospacing="1" w:after="100" w:afterAutospacing="1"/>
        <w:outlineLvl w:val="1"/>
        <w:rPr>
          <w:rFonts w:ascii="Times New Roman" w:hAnsi="Times New Roman"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Cs/>
          <w:sz w:val="24"/>
          <w:szCs w:val="24"/>
          <w:lang w:eastAsia="en-GB"/>
        </w:rPr>
        <w:t>II. VRSTE POSLOVA PO NALOGU DIREKTORA</w:t>
      </w:r>
    </w:p>
    <w:p w:rsidR="005303C4" w:rsidRPr="004D7470" w:rsidRDefault="005303C4" w:rsidP="005303C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sz w:val="24"/>
          <w:szCs w:val="24"/>
          <w:lang w:eastAsia="en-GB"/>
        </w:rPr>
        <w:t>Član 4.</w:t>
      </w:r>
    </w:p>
    <w:p w:rsidR="005303C4" w:rsidRPr="004D7470" w:rsidRDefault="005303C4" w:rsidP="00FD3C1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Poslovi koji se mogu izvršavati po nalogu direktora obuhvataju naročito:</w:t>
      </w:r>
    </w:p>
    <w:p w:rsidR="005303C4" w:rsidRPr="004D7470" w:rsidRDefault="005303C4" w:rsidP="00FD3C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 xml:space="preserve">Poslove od značaja za sigurnost učenika i </w:t>
      </w:r>
      <w:r w:rsidR="00FD3C11">
        <w:rPr>
          <w:rFonts w:ascii="Times New Roman" w:hAnsi="Times New Roman"/>
          <w:sz w:val="24"/>
          <w:szCs w:val="24"/>
          <w:lang w:eastAsia="en-GB"/>
        </w:rPr>
        <w:t>radnika</w:t>
      </w:r>
      <w:r w:rsidRPr="004D7470">
        <w:rPr>
          <w:rFonts w:ascii="Times New Roman" w:hAnsi="Times New Roman"/>
          <w:sz w:val="24"/>
          <w:szCs w:val="24"/>
          <w:lang w:eastAsia="en-GB"/>
        </w:rPr>
        <w:t>.</w:t>
      </w:r>
    </w:p>
    <w:p w:rsidR="005303C4" w:rsidRPr="004D7470" w:rsidRDefault="005303C4" w:rsidP="00FD3C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Poslove vezane za organizaciju i realizaciju nastavnog procesa (zamjene nastavnika, nadzor i dr.).</w:t>
      </w:r>
    </w:p>
    <w:p w:rsidR="005303C4" w:rsidRPr="004D7470" w:rsidRDefault="005303C4" w:rsidP="00FD3C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Administrativne, pedagoške i tehničke poslove potrebne za funkcionisanje škole.</w:t>
      </w:r>
    </w:p>
    <w:p w:rsidR="005303C4" w:rsidRPr="004D7470" w:rsidRDefault="005303C4" w:rsidP="00FD3C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Poslove u vezi sa pripremom i realizacijom školskih aktivnosti, projekata, takmičenja i manifestacija.</w:t>
      </w:r>
    </w:p>
    <w:p w:rsidR="005303C4" w:rsidRPr="004D7470" w:rsidRDefault="005303C4" w:rsidP="00FD3C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Saradnju sa roditeljima, institucijama i drugim partnerima škole.</w:t>
      </w:r>
    </w:p>
    <w:p w:rsidR="005303C4" w:rsidRPr="004D7470" w:rsidRDefault="005303C4" w:rsidP="00FD3C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Poslove u vanrednim, kriznim i nepredviđenim situacijama.</w:t>
      </w:r>
    </w:p>
    <w:p w:rsidR="005303C4" w:rsidRPr="004D7470" w:rsidRDefault="005303C4" w:rsidP="00FD3C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lastRenderedPageBreak/>
        <w:t>Ostale poslove u općem interesu škole za koje postoji potreba hitnog ili posebnog angažmana.</w:t>
      </w:r>
    </w:p>
    <w:p w:rsidR="005303C4" w:rsidRPr="004D7470" w:rsidRDefault="005303C4" w:rsidP="005303C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sz w:val="24"/>
          <w:szCs w:val="24"/>
          <w:lang w:eastAsia="en-GB"/>
        </w:rPr>
        <w:t>Član 5.</w:t>
      </w:r>
    </w:p>
    <w:p w:rsidR="005303C4" w:rsidRPr="004D7470" w:rsidRDefault="005303C4" w:rsidP="00FD3C1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Direktor može izdati nalog u pismenoj ili usmenoj formi.</w:t>
      </w:r>
      <w:r w:rsidRPr="004D7470">
        <w:rPr>
          <w:rFonts w:ascii="Times New Roman" w:hAnsi="Times New Roman"/>
          <w:sz w:val="24"/>
          <w:szCs w:val="24"/>
          <w:lang w:eastAsia="en-GB"/>
        </w:rPr>
        <w:br/>
        <w:t>Pismeni nalog može se izdati putem službenog dopisa, e-maila, odluke, radnog naloga ili službene zabilješke.</w:t>
      </w:r>
    </w:p>
    <w:p w:rsidR="005303C4" w:rsidRPr="004D7470" w:rsidRDefault="005303C4" w:rsidP="005303C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sz w:val="24"/>
          <w:szCs w:val="24"/>
          <w:lang w:eastAsia="en-GB"/>
        </w:rPr>
        <w:t>Član 6.</w:t>
      </w:r>
    </w:p>
    <w:p w:rsidR="005035B5" w:rsidRPr="005035B5" w:rsidRDefault="005303C4" w:rsidP="005035B5">
      <w:pPr>
        <w:pStyle w:val="NoSpacing"/>
        <w:jc w:val="both"/>
        <w:rPr>
          <w:rFonts w:ascii="Times New Roman" w:hAnsi="Times New Roman"/>
          <w:sz w:val="24"/>
          <w:szCs w:val="24"/>
          <w:lang w:eastAsia="en-GB"/>
        </w:rPr>
      </w:pPr>
      <w:r w:rsidRPr="005035B5">
        <w:rPr>
          <w:rFonts w:ascii="Times New Roman" w:hAnsi="Times New Roman"/>
          <w:sz w:val="24"/>
          <w:szCs w:val="24"/>
          <w:lang w:eastAsia="en-GB"/>
        </w:rPr>
        <w:t xml:space="preserve">Usmeni nalog izdaje se u slučajevima hitnosti, a </w:t>
      </w:r>
      <w:r w:rsidR="00FD3C11" w:rsidRPr="005035B5">
        <w:rPr>
          <w:rFonts w:ascii="Times New Roman" w:hAnsi="Times New Roman"/>
          <w:sz w:val="24"/>
          <w:szCs w:val="24"/>
          <w:lang w:eastAsia="en-GB"/>
        </w:rPr>
        <w:t>radnik</w:t>
      </w:r>
      <w:r w:rsidRPr="005035B5">
        <w:rPr>
          <w:rFonts w:ascii="Times New Roman" w:hAnsi="Times New Roman"/>
          <w:sz w:val="24"/>
          <w:szCs w:val="24"/>
          <w:lang w:eastAsia="en-GB"/>
        </w:rPr>
        <w:t xml:space="preserve"> je dužan postupiti po njemu.</w:t>
      </w:r>
      <w:r w:rsidR="0075048A" w:rsidRPr="005035B5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:rsidR="005303C4" w:rsidRPr="005035B5" w:rsidRDefault="005035B5" w:rsidP="005035B5">
      <w:pPr>
        <w:pStyle w:val="NoSpacing"/>
        <w:jc w:val="both"/>
        <w:rPr>
          <w:rFonts w:ascii="Times New Roman" w:hAnsi="Times New Roman"/>
          <w:sz w:val="24"/>
          <w:szCs w:val="24"/>
          <w:lang w:eastAsia="en-GB"/>
        </w:rPr>
      </w:pPr>
      <w:r w:rsidRPr="005035B5">
        <w:rPr>
          <w:rFonts w:ascii="Times New Roman" w:hAnsi="Times New Roman"/>
          <w:sz w:val="24"/>
          <w:szCs w:val="24"/>
          <w:lang w:eastAsia="en-GB"/>
        </w:rPr>
        <w:t xml:space="preserve">Direktor </w:t>
      </w:r>
      <w:r w:rsidR="0075048A" w:rsidRPr="005035B5">
        <w:rPr>
          <w:rFonts w:ascii="Times New Roman" w:hAnsi="Times New Roman"/>
          <w:sz w:val="24"/>
          <w:szCs w:val="24"/>
          <w:lang w:eastAsia="en-GB"/>
        </w:rPr>
        <w:t>je dužan da naknadno dostavi pisanu odluku.</w:t>
      </w:r>
      <w:r w:rsidR="005303C4" w:rsidRPr="005035B5">
        <w:rPr>
          <w:rFonts w:ascii="Times New Roman" w:hAnsi="Times New Roman"/>
          <w:sz w:val="24"/>
          <w:szCs w:val="24"/>
          <w:lang w:eastAsia="en-GB"/>
        </w:rPr>
        <w:br/>
        <w:t>Direktor može naknadno zahtijevati evidentiranje izvršenog naloga u službenoj zabilješci.</w:t>
      </w:r>
    </w:p>
    <w:p w:rsidR="005303C4" w:rsidRPr="004D7470" w:rsidRDefault="005303C4" w:rsidP="005303C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sz w:val="24"/>
          <w:szCs w:val="24"/>
          <w:lang w:eastAsia="en-GB"/>
        </w:rPr>
        <w:t>Član 7.</w:t>
      </w:r>
    </w:p>
    <w:p w:rsidR="005303C4" w:rsidRPr="004D7470" w:rsidRDefault="005303C4" w:rsidP="005035B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Rok za izvršenje naloga određuje direktor prema prirodi, hitnosti i obimu posla.</w:t>
      </w:r>
      <w:r w:rsidRPr="004D7470">
        <w:rPr>
          <w:rFonts w:ascii="Times New Roman" w:hAnsi="Times New Roman"/>
          <w:sz w:val="24"/>
          <w:szCs w:val="24"/>
          <w:lang w:eastAsia="en-GB"/>
        </w:rPr>
        <w:br/>
      </w:r>
      <w:r w:rsidR="005035B5">
        <w:rPr>
          <w:rFonts w:ascii="Times New Roman" w:hAnsi="Times New Roman"/>
          <w:sz w:val="24"/>
          <w:szCs w:val="24"/>
          <w:lang w:eastAsia="en-GB"/>
        </w:rPr>
        <w:t>Radnik</w:t>
      </w:r>
      <w:r w:rsidRPr="004D7470">
        <w:rPr>
          <w:rFonts w:ascii="Times New Roman" w:hAnsi="Times New Roman"/>
          <w:sz w:val="24"/>
          <w:szCs w:val="24"/>
          <w:lang w:eastAsia="en-GB"/>
        </w:rPr>
        <w:t xml:space="preserve"> je dužan bez odgađanja obavijestiti direktora ukoliko postoje smetnje koje utiču na izvršenje zadatka.</w:t>
      </w:r>
    </w:p>
    <w:p w:rsidR="005303C4" w:rsidRPr="004D7470" w:rsidRDefault="0075048A" w:rsidP="0075048A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                                                               </w:t>
      </w:r>
      <w:r w:rsidR="005303C4" w:rsidRPr="004D7470">
        <w:rPr>
          <w:rFonts w:ascii="Times New Roman" w:hAnsi="Times New Roman"/>
          <w:b/>
          <w:bCs/>
          <w:sz w:val="24"/>
          <w:szCs w:val="24"/>
          <w:lang w:eastAsia="en-GB"/>
        </w:rPr>
        <w:t>Član 8.</w:t>
      </w:r>
    </w:p>
    <w:p w:rsidR="005303C4" w:rsidRPr="00276B4F" w:rsidRDefault="005303C4" w:rsidP="00276B4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 xml:space="preserve">Po izvršenju naloga, </w:t>
      </w:r>
      <w:r w:rsidR="005035B5">
        <w:rPr>
          <w:rFonts w:ascii="Times New Roman" w:hAnsi="Times New Roman"/>
          <w:sz w:val="24"/>
          <w:szCs w:val="24"/>
          <w:lang w:eastAsia="en-GB"/>
        </w:rPr>
        <w:t xml:space="preserve">radnik </w:t>
      </w:r>
      <w:r w:rsidRPr="004D7470">
        <w:rPr>
          <w:rFonts w:ascii="Times New Roman" w:hAnsi="Times New Roman"/>
          <w:sz w:val="24"/>
          <w:szCs w:val="24"/>
          <w:lang w:eastAsia="en-GB"/>
        </w:rPr>
        <w:t>je dužan podnijeti kratku pisanu informaciju ili dati usmeni izvještaj direktoru, u skladu sa vrstom zaduženja.</w:t>
      </w:r>
    </w:p>
    <w:p w:rsidR="005303C4" w:rsidRPr="004D7470" w:rsidRDefault="005303C4" w:rsidP="005303C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sz w:val="24"/>
          <w:szCs w:val="24"/>
          <w:lang w:eastAsia="en-GB"/>
        </w:rPr>
        <w:t>Član 9.</w:t>
      </w:r>
    </w:p>
    <w:p w:rsidR="005303C4" w:rsidRPr="004D7470" w:rsidRDefault="005303C4" w:rsidP="005035B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Neizvršavanje ili odbijanje izvršenja naloga direktora predstavlja povredu radne obaveze u skladu sa Zakonom o radu i općim aktima škole.</w:t>
      </w:r>
    </w:p>
    <w:p w:rsidR="005303C4" w:rsidRPr="004D7470" w:rsidRDefault="005303C4" w:rsidP="005303C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sz w:val="24"/>
          <w:szCs w:val="24"/>
          <w:lang w:eastAsia="en-GB"/>
        </w:rPr>
        <w:t>Član 10.</w:t>
      </w:r>
    </w:p>
    <w:p w:rsidR="005303C4" w:rsidRPr="004D7470" w:rsidRDefault="005035B5" w:rsidP="005035B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Radni</w:t>
      </w:r>
      <w:r w:rsidR="005303C4" w:rsidRPr="004D7470">
        <w:rPr>
          <w:rFonts w:ascii="Times New Roman" w:hAnsi="Times New Roman"/>
          <w:sz w:val="24"/>
          <w:szCs w:val="24"/>
          <w:lang w:eastAsia="en-GB"/>
        </w:rPr>
        <w:t>k može odbiti izvršenje naloga samo ukoliko je nalog suprotan zakonu, predstavlja ozbiljan rizik za sigurnost ili je u potpunosti izvan opisa njegovog radnog mjesta.</w:t>
      </w:r>
      <w:r w:rsidR="005303C4" w:rsidRPr="004D7470">
        <w:rPr>
          <w:rFonts w:ascii="Times New Roman" w:hAnsi="Times New Roman"/>
          <w:sz w:val="24"/>
          <w:szCs w:val="24"/>
          <w:lang w:eastAsia="en-GB"/>
        </w:rPr>
        <w:br/>
        <w:t xml:space="preserve">U tom slučaju </w:t>
      </w:r>
      <w:r>
        <w:rPr>
          <w:rFonts w:ascii="Times New Roman" w:hAnsi="Times New Roman"/>
          <w:sz w:val="24"/>
          <w:szCs w:val="24"/>
          <w:lang w:eastAsia="en-GB"/>
        </w:rPr>
        <w:t>radnik</w:t>
      </w:r>
      <w:r w:rsidR="005303C4" w:rsidRPr="004D7470">
        <w:rPr>
          <w:rFonts w:ascii="Times New Roman" w:hAnsi="Times New Roman"/>
          <w:sz w:val="24"/>
          <w:szCs w:val="24"/>
          <w:lang w:eastAsia="en-GB"/>
        </w:rPr>
        <w:t xml:space="preserve"> je dužan odmah pismeno obavijestiti direktora uz navođenje razloga odbijanja.</w:t>
      </w:r>
    </w:p>
    <w:p w:rsidR="005303C4" w:rsidRPr="004D7470" w:rsidRDefault="005303C4" w:rsidP="005303C4">
      <w:pPr>
        <w:spacing w:before="100" w:beforeAutospacing="1" w:after="100" w:afterAutospacing="1"/>
        <w:outlineLvl w:val="1"/>
        <w:rPr>
          <w:rFonts w:ascii="Times New Roman" w:hAnsi="Times New Roman"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Cs/>
          <w:sz w:val="24"/>
          <w:szCs w:val="24"/>
          <w:lang w:eastAsia="en-GB"/>
        </w:rPr>
        <w:t>III. DRUGI POSLOVI PO NALOGU DIREKTORA</w:t>
      </w:r>
    </w:p>
    <w:p w:rsidR="005303C4" w:rsidRPr="004D7470" w:rsidRDefault="005303C4" w:rsidP="005303C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sz w:val="24"/>
          <w:szCs w:val="24"/>
          <w:lang w:eastAsia="en-GB"/>
        </w:rPr>
        <w:t>Član 11.</w:t>
      </w:r>
    </w:p>
    <w:p w:rsidR="005303C4" w:rsidRPr="004D7470" w:rsidRDefault="005303C4" w:rsidP="005303C4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Drugi poslovi po nalogu direktora obuhvataju: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Vođenje Vijeća roditelja;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Vođenje Vijeća učenika;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lastRenderedPageBreak/>
        <w:t>Vođenje zapisnika sjednica Ispitnog odbora;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Poslove prezentacije škole (promocija škole, izrada prezentacija i promotivnih materijala, vođenje web-stranice i društvenih mreža);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Organizaciju i realizaciju izleta, posjeta i putovanja u skladu s Godišnjim programom rada;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Rad u Komisiji za upis učenika;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Provođenje mjera prve pomoći;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Provođenje mjera zaštite od požara;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Postupanje po pritužbama iz oblasti zaštite dostojanstva;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Poslove službenika za zaštitu ličnih podataka;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Poslove menadžera integriteta;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Poslove povjerenika za zaštitu na radu;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Poslove</w:t>
      </w:r>
      <w:r w:rsidR="0075048A" w:rsidRPr="004D7470">
        <w:rPr>
          <w:rFonts w:ascii="Times New Roman" w:hAnsi="Times New Roman"/>
          <w:sz w:val="24"/>
          <w:szCs w:val="24"/>
          <w:lang w:eastAsia="en-GB"/>
        </w:rPr>
        <w:t xml:space="preserve"> pomoćnika</w:t>
      </w:r>
      <w:r w:rsidRPr="004D7470">
        <w:rPr>
          <w:rFonts w:ascii="Times New Roman" w:hAnsi="Times New Roman"/>
          <w:sz w:val="24"/>
          <w:szCs w:val="24"/>
          <w:lang w:eastAsia="en-GB"/>
        </w:rPr>
        <w:t xml:space="preserve"> EMIS odgovorne osobe;</w:t>
      </w:r>
    </w:p>
    <w:p w:rsidR="005303C4" w:rsidRPr="004D7470" w:rsidRDefault="0075048A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 xml:space="preserve">Rad u </w:t>
      </w:r>
      <w:r w:rsidR="005303C4" w:rsidRPr="004D7470">
        <w:rPr>
          <w:rFonts w:ascii="Times New Roman" w:hAnsi="Times New Roman"/>
          <w:sz w:val="24"/>
          <w:szCs w:val="24"/>
          <w:lang w:eastAsia="en-GB"/>
        </w:rPr>
        <w:t xml:space="preserve">komisijama u skladu s propisima </w:t>
      </w:r>
      <w:r w:rsidRPr="004D7470">
        <w:rPr>
          <w:rFonts w:ascii="Times New Roman" w:hAnsi="Times New Roman"/>
          <w:sz w:val="24"/>
          <w:szCs w:val="24"/>
          <w:lang w:eastAsia="en-GB"/>
        </w:rPr>
        <w:t>i</w:t>
      </w:r>
      <w:r w:rsidR="007D2A4E">
        <w:rPr>
          <w:rFonts w:ascii="Times New Roman" w:hAnsi="Times New Roman"/>
          <w:sz w:val="24"/>
          <w:szCs w:val="24"/>
          <w:lang w:eastAsia="en-GB"/>
        </w:rPr>
        <w:t>z oblasti srednjeg obrazovanja i rad</w:t>
      </w:r>
      <w:r w:rsidRPr="004D7470">
        <w:rPr>
          <w:rFonts w:ascii="Times New Roman" w:hAnsi="Times New Roman"/>
          <w:sz w:val="24"/>
          <w:szCs w:val="24"/>
          <w:lang w:eastAsia="en-GB"/>
        </w:rPr>
        <w:t>n</w:t>
      </w:r>
      <w:r w:rsidR="007D2A4E">
        <w:rPr>
          <w:rFonts w:ascii="Times New Roman" w:hAnsi="Times New Roman"/>
          <w:sz w:val="24"/>
          <w:szCs w:val="24"/>
          <w:lang w:eastAsia="en-GB"/>
        </w:rPr>
        <w:t>o -</w:t>
      </w:r>
      <w:r w:rsidRPr="004D7470">
        <w:rPr>
          <w:rFonts w:ascii="Times New Roman" w:hAnsi="Times New Roman"/>
          <w:sz w:val="24"/>
          <w:szCs w:val="24"/>
          <w:lang w:eastAsia="en-GB"/>
        </w:rPr>
        <w:t xml:space="preserve"> pravnog statusa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 xml:space="preserve">Poslove društveno korisnog </w:t>
      </w:r>
      <w:r w:rsidR="0075048A" w:rsidRPr="004D7470">
        <w:rPr>
          <w:rFonts w:ascii="Times New Roman" w:hAnsi="Times New Roman"/>
          <w:sz w:val="24"/>
          <w:szCs w:val="24"/>
          <w:lang w:eastAsia="en-GB"/>
        </w:rPr>
        <w:t xml:space="preserve">učenja </w:t>
      </w:r>
    </w:p>
    <w:p w:rsidR="0075048A" w:rsidRPr="004D7470" w:rsidRDefault="0075048A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Poslove CAS koordinatora</w:t>
      </w:r>
    </w:p>
    <w:p w:rsidR="005303C4" w:rsidRPr="00276B4F" w:rsidRDefault="0075048A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Poslove IB-konsultatnt-teaching and learning support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Učešće u sređivanju školske dokumentacije i evidencija (popis i otpis dokumentacije);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Vođenje registara i baza podataka (Registar zaposlenih, Registar oglasa, Registar imenovanih lica, Registar ugovora o djelu I dr.);</w:t>
      </w:r>
    </w:p>
    <w:p w:rsidR="005303C4" w:rsidRPr="004D7470" w:rsidRDefault="005303C4" w:rsidP="005303C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Ostale poslove po potrebi.</w:t>
      </w:r>
    </w:p>
    <w:p w:rsidR="005303C4" w:rsidRPr="004D7470" w:rsidRDefault="005303C4" w:rsidP="005303C4">
      <w:pPr>
        <w:spacing w:before="100" w:beforeAutospacing="1" w:after="100" w:afterAutospacing="1"/>
        <w:outlineLvl w:val="1"/>
        <w:rPr>
          <w:rFonts w:ascii="Times New Roman" w:hAnsi="Times New Roman"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Cs/>
          <w:sz w:val="24"/>
          <w:szCs w:val="24"/>
          <w:lang w:eastAsia="en-GB"/>
        </w:rPr>
        <w:t>IV. PRELAZNE I ZAVRŠNE ODREDBE</w:t>
      </w:r>
    </w:p>
    <w:p w:rsidR="005303C4" w:rsidRPr="004D7470" w:rsidRDefault="005303C4" w:rsidP="005303C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sz w:val="24"/>
          <w:szCs w:val="24"/>
          <w:lang w:eastAsia="en-GB"/>
        </w:rPr>
        <w:t>Član 12.</w:t>
      </w:r>
    </w:p>
    <w:p w:rsidR="005303C4" w:rsidRPr="004D7470" w:rsidRDefault="005303C4" w:rsidP="005303C4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 xml:space="preserve">Ovaj Pravilnik stupa na snagu danom donošenja i primjenjuje se na sve </w:t>
      </w:r>
      <w:r w:rsidR="007D2A4E">
        <w:rPr>
          <w:rFonts w:ascii="Times New Roman" w:hAnsi="Times New Roman"/>
          <w:sz w:val="24"/>
          <w:szCs w:val="24"/>
          <w:lang w:eastAsia="en-GB"/>
        </w:rPr>
        <w:t>radnike</w:t>
      </w:r>
      <w:r w:rsidRPr="004D7470">
        <w:rPr>
          <w:rFonts w:ascii="Times New Roman" w:hAnsi="Times New Roman"/>
          <w:sz w:val="24"/>
          <w:szCs w:val="24"/>
          <w:lang w:eastAsia="en-GB"/>
        </w:rPr>
        <w:t xml:space="preserve"> škole.</w:t>
      </w:r>
    </w:p>
    <w:p w:rsidR="005303C4" w:rsidRPr="004D7470" w:rsidRDefault="005303C4" w:rsidP="005303C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D7470">
        <w:rPr>
          <w:rFonts w:ascii="Times New Roman" w:hAnsi="Times New Roman"/>
          <w:b/>
          <w:bCs/>
          <w:sz w:val="24"/>
          <w:szCs w:val="24"/>
          <w:lang w:eastAsia="en-GB"/>
        </w:rPr>
        <w:t>Član 13.</w:t>
      </w:r>
    </w:p>
    <w:p w:rsidR="005303C4" w:rsidRPr="007D2A4E" w:rsidRDefault="005303C4" w:rsidP="007D2A4E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GB"/>
        </w:rPr>
      </w:pPr>
      <w:r w:rsidRPr="004D7470">
        <w:rPr>
          <w:rFonts w:ascii="Times New Roman" w:hAnsi="Times New Roman"/>
          <w:sz w:val="24"/>
          <w:szCs w:val="24"/>
          <w:lang w:eastAsia="en-GB"/>
        </w:rPr>
        <w:t>Za praćenje primjene ovog Pravilnika zadužen je direktor škole.</w:t>
      </w:r>
    </w:p>
    <w:p w:rsidR="005303C4" w:rsidRPr="004D7470" w:rsidRDefault="005303C4" w:rsidP="001A76C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303C4" w:rsidRPr="007D2A4E" w:rsidRDefault="005303C4" w:rsidP="001A76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D2A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7D2A4E">
        <w:rPr>
          <w:rFonts w:ascii="Times New Roman" w:hAnsi="Times New Roman"/>
          <w:sz w:val="24"/>
          <w:szCs w:val="24"/>
        </w:rPr>
        <w:t xml:space="preserve">  </w:t>
      </w:r>
      <w:r w:rsidRPr="007D2A4E">
        <w:rPr>
          <w:rFonts w:ascii="Times New Roman" w:hAnsi="Times New Roman"/>
          <w:sz w:val="24"/>
          <w:szCs w:val="24"/>
        </w:rPr>
        <w:t xml:space="preserve">  </w:t>
      </w:r>
      <w:r w:rsidR="007D2A4E" w:rsidRPr="007D2A4E">
        <w:rPr>
          <w:rFonts w:ascii="Times New Roman" w:hAnsi="Times New Roman"/>
          <w:sz w:val="24"/>
          <w:szCs w:val="24"/>
        </w:rPr>
        <w:t>Predsjednik školskog odbora</w:t>
      </w:r>
    </w:p>
    <w:p w:rsidR="007D2A4E" w:rsidRPr="007D2A4E" w:rsidRDefault="007D2A4E" w:rsidP="001A76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D2A4E" w:rsidRDefault="007D2A4E" w:rsidP="001A76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D2A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7D2A4E" w:rsidRPr="007D2A4E" w:rsidRDefault="007D2A4E" w:rsidP="001A76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7D2A4E">
        <w:rPr>
          <w:rFonts w:ascii="Times New Roman" w:hAnsi="Times New Roman"/>
          <w:sz w:val="24"/>
          <w:szCs w:val="24"/>
        </w:rPr>
        <w:t>Taiba Purišević</w:t>
      </w:r>
    </w:p>
    <w:sectPr w:rsidR="007D2A4E" w:rsidRPr="007D2A4E" w:rsidSect="00B57D16"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4D" w:rsidRDefault="002D5D4D" w:rsidP="00C21EC3">
      <w:r>
        <w:separator/>
      </w:r>
    </w:p>
  </w:endnote>
  <w:endnote w:type="continuationSeparator" w:id="0">
    <w:p w:rsidR="002D5D4D" w:rsidRDefault="002D5D4D" w:rsidP="00C2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EC3" w:rsidRPr="00CC65F1" w:rsidRDefault="00C21EC3" w:rsidP="00C21EC3">
    <w:pPr>
      <w:pStyle w:val="ReturnAddress"/>
      <w:framePr w:w="0" w:hRule="auto" w:hSpace="0" w:vSpace="0" w:wrap="auto" w:vAnchor="margin" w:hAnchor="text" w:xAlign="left" w:yAlign="inline" w:anchorLock="0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C21EC3" w:rsidRPr="00F94D62" w:rsidRDefault="00DF31F5" w:rsidP="00C21EC3">
    <w:pPr>
      <w:pStyle w:val="ReturnAddress"/>
      <w:framePr w:w="0" w:hRule="auto" w:hSpace="0" w:vSpace="0" w:wrap="auto" w:vAnchor="margin" w:hAnchor="text" w:xAlign="left" w:yAlign="inline" w:anchorLock="0"/>
      <w:rPr>
        <w:rFonts w:ascii="Palatino Linotype" w:hAnsi="Palatino Linotype"/>
        <w:sz w:val="24"/>
        <w:szCs w:val="24"/>
        <w:lang w:val="hr-HR"/>
      </w:rPr>
    </w:pPr>
    <w:r>
      <w:rPr>
        <w:lang w:val="nb-NO"/>
      </w:rPr>
      <w:t>tel: +387 33 586 361 • Fax: +387 33 586 371</w:t>
    </w:r>
    <w:r w:rsidR="00C21EC3" w:rsidRPr="00CC65F1">
      <w:rPr>
        <w:lang w:val="nb-NO"/>
      </w:rPr>
      <w:t xml:space="preserve"> </w:t>
    </w:r>
    <w:r w:rsidR="00C21EC3" w:rsidRPr="00CC65F1">
      <w:rPr>
        <w:noProof/>
        <w:lang w:val="nb-NO"/>
      </w:rPr>
      <w:t>• ID broj skole 4200</w:t>
    </w:r>
    <w:r w:rsidR="00C21EC3">
      <w:rPr>
        <w:noProof/>
        <w:lang w:val="nb-NO"/>
      </w:rPr>
      <w:t>145800009</w:t>
    </w:r>
  </w:p>
  <w:p w:rsidR="00C21EC3" w:rsidRDefault="00C21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4D" w:rsidRDefault="002D5D4D" w:rsidP="00C21EC3">
      <w:r>
        <w:separator/>
      </w:r>
    </w:p>
  </w:footnote>
  <w:footnote w:type="continuationSeparator" w:id="0">
    <w:p w:rsidR="002D5D4D" w:rsidRDefault="002D5D4D" w:rsidP="00C2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24609"/>
    <w:multiLevelType w:val="multilevel"/>
    <w:tmpl w:val="0CAA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21794"/>
    <w:multiLevelType w:val="multilevel"/>
    <w:tmpl w:val="8302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1F56D0"/>
    <w:multiLevelType w:val="hybridMultilevel"/>
    <w:tmpl w:val="BF06C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06"/>
    <w:rsid w:val="00010130"/>
    <w:rsid w:val="00010191"/>
    <w:rsid w:val="00013591"/>
    <w:rsid w:val="0002076A"/>
    <w:rsid w:val="000261A2"/>
    <w:rsid w:val="000329FD"/>
    <w:rsid w:val="00033199"/>
    <w:rsid w:val="00040685"/>
    <w:rsid w:val="000431D5"/>
    <w:rsid w:val="00044869"/>
    <w:rsid w:val="0004774E"/>
    <w:rsid w:val="00052A5C"/>
    <w:rsid w:val="00060A16"/>
    <w:rsid w:val="0006123A"/>
    <w:rsid w:val="00074AF4"/>
    <w:rsid w:val="00092989"/>
    <w:rsid w:val="00094A6A"/>
    <w:rsid w:val="00096649"/>
    <w:rsid w:val="000A386F"/>
    <w:rsid w:val="000B03D1"/>
    <w:rsid w:val="000C390B"/>
    <w:rsid w:val="000C49D3"/>
    <w:rsid w:val="000D3282"/>
    <w:rsid w:val="000E042A"/>
    <w:rsid w:val="000E49FE"/>
    <w:rsid w:val="000F1104"/>
    <w:rsid w:val="000F6756"/>
    <w:rsid w:val="000F6B47"/>
    <w:rsid w:val="000F77B1"/>
    <w:rsid w:val="000F7D4F"/>
    <w:rsid w:val="00105D12"/>
    <w:rsid w:val="00132038"/>
    <w:rsid w:val="00140EA0"/>
    <w:rsid w:val="00153A89"/>
    <w:rsid w:val="00191257"/>
    <w:rsid w:val="00192BD7"/>
    <w:rsid w:val="00195E2D"/>
    <w:rsid w:val="001A76C0"/>
    <w:rsid w:val="001B72C7"/>
    <w:rsid w:val="001C706D"/>
    <w:rsid w:val="001E3F2F"/>
    <w:rsid w:val="001F0239"/>
    <w:rsid w:val="002003D4"/>
    <w:rsid w:val="00202E66"/>
    <w:rsid w:val="00206AE2"/>
    <w:rsid w:val="00211A03"/>
    <w:rsid w:val="002318C3"/>
    <w:rsid w:val="00232061"/>
    <w:rsid w:val="0026309B"/>
    <w:rsid w:val="00276B45"/>
    <w:rsid w:val="00276B4F"/>
    <w:rsid w:val="00280D2A"/>
    <w:rsid w:val="00293FBE"/>
    <w:rsid w:val="002C3968"/>
    <w:rsid w:val="002D5D4D"/>
    <w:rsid w:val="00300F4C"/>
    <w:rsid w:val="0030312B"/>
    <w:rsid w:val="00311C97"/>
    <w:rsid w:val="00321561"/>
    <w:rsid w:val="003608F4"/>
    <w:rsid w:val="00362153"/>
    <w:rsid w:val="00375A8E"/>
    <w:rsid w:val="003866A0"/>
    <w:rsid w:val="003D48A7"/>
    <w:rsid w:val="003E0A6B"/>
    <w:rsid w:val="00414791"/>
    <w:rsid w:val="00416BB3"/>
    <w:rsid w:val="00435620"/>
    <w:rsid w:val="00437CC3"/>
    <w:rsid w:val="0045588D"/>
    <w:rsid w:val="00461C8D"/>
    <w:rsid w:val="00463770"/>
    <w:rsid w:val="00477763"/>
    <w:rsid w:val="004800FE"/>
    <w:rsid w:val="004811E0"/>
    <w:rsid w:val="004924E6"/>
    <w:rsid w:val="00492F52"/>
    <w:rsid w:val="004B0818"/>
    <w:rsid w:val="004D242E"/>
    <w:rsid w:val="004D48E4"/>
    <w:rsid w:val="004D7470"/>
    <w:rsid w:val="004E2261"/>
    <w:rsid w:val="004F202D"/>
    <w:rsid w:val="004F2EAD"/>
    <w:rsid w:val="004F4B14"/>
    <w:rsid w:val="005017E0"/>
    <w:rsid w:val="005035B5"/>
    <w:rsid w:val="00512E74"/>
    <w:rsid w:val="005142AD"/>
    <w:rsid w:val="005209B5"/>
    <w:rsid w:val="005303C4"/>
    <w:rsid w:val="00544C97"/>
    <w:rsid w:val="00552152"/>
    <w:rsid w:val="0056588F"/>
    <w:rsid w:val="0057424C"/>
    <w:rsid w:val="00581605"/>
    <w:rsid w:val="00585656"/>
    <w:rsid w:val="00585FAE"/>
    <w:rsid w:val="005920D9"/>
    <w:rsid w:val="005958C9"/>
    <w:rsid w:val="00596AB9"/>
    <w:rsid w:val="005A376F"/>
    <w:rsid w:val="005B2F9B"/>
    <w:rsid w:val="005B594F"/>
    <w:rsid w:val="005C0CD6"/>
    <w:rsid w:val="005C379E"/>
    <w:rsid w:val="005C6FE9"/>
    <w:rsid w:val="005D34AE"/>
    <w:rsid w:val="005E46BD"/>
    <w:rsid w:val="005F4BEE"/>
    <w:rsid w:val="005F58AE"/>
    <w:rsid w:val="006112E5"/>
    <w:rsid w:val="006251C7"/>
    <w:rsid w:val="00643B68"/>
    <w:rsid w:val="00653411"/>
    <w:rsid w:val="0066374E"/>
    <w:rsid w:val="00682137"/>
    <w:rsid w:val="0068776E"/>
    <w:rsid w:val="00687CDD"/>
    <w:rsid w:val="006A3D1C"/>
    <w:rsid w:val="006A6385"/>
    <w:rsid w:val="006B179C"/>
    <w:rsid w:val="006C2AE3"/>
    <w:rsid w:val="006D6A04"/>
    <w:rsid w:val="006E726A"/>
    <w:rsid w:val="00704C33"/>
    <w:rsid w:val="0070597F"/>
    <w:rsid w:val="007070B5"/>
    <w:rsid w:val="007107BA"/>
    <w:rsid w:val="00721202"/>
    <w:rsid w:val="007325B1"/>
    <w:rsid w:val="007356F0"/>
    <w:rsid w:val="0075048A"/>
    <w:rsid w:val="00755A76"/>
    <w:rsid w:val="00757773"/>
    <w:rsid w:val="00775732"/>
    <w:rsid w:val="007B38EB"/>
    <w:rsid w:val="007B5D22"/>
    <w:rsid w:val="007C20DB"/>
    <w:rsid w:val="007C6C4F"/>
    <w:rsid w:val="007D2A4E"/>
    <w:rsid w:val="007E1426"/>
    <w:rsid w:val="007E61B6"/>
    <w:rsid w:val="007F41DE"/>
    <w:rsid w:val="00810317"/>
    <w:rsid w:val="00813CDF"/>
    <w:rsid w:val="00827678"/>
    <w:rsid w:val="008279E3"/>
    <w:rsid w:val="00867B05"/>
    <w:rsid w:val="008A0211"/>
    <w:rsid w:val="008A2895"/>
    <w:rsid w:val="008A7AB6"/>
    <w:rsid w:val="008B189A"/>
    <w:rsid w:val="008B4B6D"/>
    <w:rsid w:val="008C5A0E"/>
    <w:rsid w:val="008D1E9F"/>
    <w:rsid w:val="008E259F"/>
    <w:rsid w:val="008E45DF"/>
    <w:rsid w:val="008F355B"/>
    <w:rsid w:val="008F4C31"/>
    <w:rsid w:val="0090128B"/>
    <w:rsid w:val="00933EBF"/>
    <w:rsid w:val="00936213"/>
    <w:rsid w:val="0094024F"/>
    <w:rsid w:val="009529E8"/>
    <w:rsid w:val="00953FF1"/>
    <w:rsid w:val="00964ED7"/>
    <w:rsid w:val="00987673"/>
    <w:rsid w:val="009A22A2"/>
    <w:rsid w:val="009A6A4C"/>
    <w:rsid w:val="009B237D"/>
    <w:rsid w:val="009B6F22"/>
    <w:rsid w:val="009C7575"/>
    <w:rsid w:val="009D52AA"/>
    <w:rsid w:val="009D7F0E"/>
    <w:rsid w:val="009E1DAD"/>
    <w:rsid w:val="009F5775"/>
    <w:rsid w:val="00A01C40"/>
    <w:rsid w:val="00A02549"/>
    <w:rsid w:val="00A30F11"/>
    <w:rsid w:val="00A472D4"/>
    <w:rsid w:val="00A52FA3"/>
    <w:rsid w:val="00A55EBE"/>
    <w:rsid w:val="00A628A7"/>
    <w:rsid w:val="00A63377"/>
    <w:rsid w:val="00A646D9"/>
    <w:rsid w:val="00A67CCD"/>
    <w:rsid w:val="00A7187B"/>
    <w:rsid w:val="00A817DC"/>
    <w:rsid w:val="00A87BAC"/>
    <w:rsid w:val="00A908B1"/>
    <w:rsid w:val="00AB4DDE"/>
    <w:rsid w:val="00AD16BF"/>
    <w:rsid w:val="00AE00D9"/>
    <w:rsid w:val="00AE1557"/>
    <w:rsid w:val="00AF29FC"/>
    <w:rsid w:val="00AF61AD"/>
    <w:rsid w:val="00B10DC3"/>
    <w:rsid w:val="00B145C8"/>
    <w:rsid w:val="00B202EB"/>
    <w:rsid w:val="00B4261D"/>
    <w:rsid w:val="00B442D4"/>
    <w:rsid w:val="00B469BF"/>
    <w:rsid w:val="00B53803"/>
    <w:rsid w:val="00B57D16"/>
    <w:rsid w:val="00B63063"/>
    <w:rsid w:val="00B82F1F"/>
    <w:rsid w:val="00BA7D88"/>
    <w:rsid w:val="00BC0307"/>
    <w:rsid w:val="00BC548D"/>
    <w:rsid w:val="00BD3BE4"/>
    <w:rsid w:val="00BD7875"/>
    <w:rsid w:val="00C03AFD"/>
    <w:rsid w:val="00C11E65"/>
    <w:rsid w:val="00C21EC3"/>
    <w:rsid w:val="00C21F3E"/>
    <w:rsid w:val="00C23E5F"/>
    <w:rsid w:val="00C34A6B"/>
    <w:rsid w:val="00C46B73"/>
    <w:rsid w:val="00C50F0E"/>
    <w:rsid w:val="00C55994"/>
    <w:rsid w:val="00C61E04"/>
    <w:rsid w:val="00C63174"/>
    <w:rsid w:val="00C75A06"/>
    <w:rsid w:val="00C76D20"/>
    <w:rsid w:val="00CA2DA0"/>
    <w:rsid w:val="00CB0F3B"/>
    <w:rsid w:val="00CB55EB"/>
    <w:rsid w:val="00CC7284"/>
    <w:rsid w:val="00CD3628"/>
    <w:rsid w:val="00CE3F47"/>
    <w:rsid w:val="00D11D51"/>
    <w:rsid w:val="00D26827"/>
    <w:rsid w:val="00D355FF"/>
    <w:rsid w:val="00D47652"/>
    <w:rsid w:val="00D52B00"/>
    <w:rsid w:val="00D53DB8"/>
    <w:rsid w:val="00D64949"/>
    <w:rsid w:val="00D656C3"/>
    <w:rsid w:val="00D668F6"/>
    <w:rsid w:val="00D719AB"/>
    <w:rsid w:val="00D72AAD"/>
    <w:rsid w:val="00D75BF0"/>
    <w:rsid w:val="00D80BBC"/>
    <w:rsid w:val="00D824D4"/>
    <w:rsid w:val="00D8566F"/>
    <w:rsid w:val="00D940DB"/>
    <w:rsid w:val="00DB7B45"/>
    <w:rsid w:val="00DD5DBC"/>
    <w:rsid w:val="00DF13FA"/>
    <w:rsid w:val="00DF31F5"/>
    <w:rsid w:val="00E12EA1"/>
    <w:rsid w:val="00E2505E"/>
    <w:rsid w:val="00E3157E"/>
    <w:rsid w:val="00E43CD7"/>
    <w:rsid w:val="00E47F00"/>
    <w:rsid w:val="00E5136D"/>
    <w:rsid w:val="00E555F3"/>
    <w:rsid w:val="00E704E1"/>
    <w:rsid w:val="00E71B0F"/>
    <w:rsid w:val="00EB64DF"/>
    <w:rsid w:val="00EC358B"/>
    <w:rsid w:val="00ED35B5"/>
    <w:rsid w:val="00ED4DDA"/>
    <w:rsid w:val="00EE5B84"/>
    <w:rsid w:val="00EF4386"/>
    <w:rsid w:val="00F177AB"/>
    <w:rsid w:val="00F262D0"/>
    <w:rsid w:val="00F36397"/>
    <w:rsid w:val="00F36B31"/>
    <w:rsid w:val="00F426E3"/>
    <w:rsid w:val="00F43D2E"/>
    <w:rsid w:val="00F648E2"/>
    <w:rsid w:val="00F71F86"/>
    <w:rsid w:val="00F9431C"/>
    <w:rsid w:val="00FB6C05"/>
    <w:rsid w:val="00FD2D38"/>
    <w:rsid w:val="00FD3C11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2F8D74"/>
  <w15:docId w15:val="{33DEDFD4-D17C-4D6D-BDB0-1168C0CD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652"/>
    <w:rPr>
      <w:rFonts w:ascii="Garamond" w:hAnsi="Garamond"/>
      <w:color w:val="000000"/>
      <w:sz w:val="22"/>
      <w:szCs w:val="22"/>
      <w:lang w:val="bs-Latn-BA"/>
    </w:rPr>
  </w:style>
  <w:style w:type="paragraph" w:styleId="Heading1">
    <w:name w:val="heading 1"/>
    <w:basedOn w:val="Normal"/>
    <w:next w:val="Normal"/>
    <w:autoRedefine/>
    <w:qFormat/>
    <w:rsid w:val="00132038"/>
    <w:pPr>
      <w:keepNext/>
      <w:spacing w:line="800" w:lineRule="exact"/>
      <w:jc w:val="right"/>
      <w:outlineLvl w:val="0"/>
    </w:pPr>
    <w:rPr>
      <w:rFonts w:cs="Arial"/>
      <w:bCs/>
      <w:color w:val="C0C0C0"/>
      <w:kern w:val="32"/>
      <w:sz w:val="80"/>
      <w:szCs w:val="32"/>
    </w:rPr>
  </w:style>
  <w:style w:type="paragraph" w:styleId="Heading2">
    <w:name w:val="heading 2"/>
    <w:basedOn w:val="Normal"/>
    <w:next w:val="Normal"/>
    <w:qFormat/>
    <w:rsid w:val="00D719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ankyou">
    <w:name w:val="thank you"/>
    <w:basedOn w:val="Normal"/>
    <w:autoRedefine/>
    <w:rsid w:val="00D47652"/>
    <w:pPr>
      <w:spacing w:before="100"/>
      <w:jc w:val="center"/>
    </w:pPr>
    <w:rPr>
      <w:b/>
      <w:color w:val="auto"/>
      <w:sz w:val="24"/>
      <w:szCs w:val="24"/>
    </w:rPr>
  </w:style>
  <w:style w:type="paragraph" w:customStyle="1" w:styleId="DateandNumber">
    <w:name w:val="Date and Number"/>
    <w:basedOn w:val="Normal"/>
    <w:rsid w:val="008C5A0E"/>
    <w:pPr>
      <w:spacing w:line="264" w:lineRule="auto"/>
      <w:jc w:val="right"/>
    </w:pPr>
    <w:rPr>
      <w:caps/>
      <w:spacing w:val="4"/>
      <w:sz w:val="18"/>
      <w:szCs w:val="16"/>
    </w:rPr>
  </w:style>
  <w:style w:type="paragraph" w:customStyle="1" w:styleId="lefttext">
    <w:name w:val="left text"/>
    <w:basedOn w:val="Normal"/>
    <w:rsid w:val="00010191"/>
    <w:pPr>
      <w:spacing w:line="280" w:lineRule="exact"/>
    </w:pPr>
    <w:rPr>
      <w:color w:val="969696"/>
      <w:szCs w:val="20"/>
    </w:rPr>
  </w:style>
  <w:style w:type="paragraph" w:customStyle="1" w:styleId="Slogan">
    <w:name w:val="Slogan"/>
    <w:basedOn w:val="Heading3"/>
    <w:rsid w:val="00D72AAD"/>
    <w:pPr>
      <w:keepNext w:val="0"/>
      <w:spacing w:before="0"/>
    </w:pPr>
    <w:rPr>
      <w:rFonts w:ascii="Garamond" w:hAnsi="Garamond" w:cs="Times New Roman"/>
      <w:b w:val="0"/>
      <w:bCs w:val="0"/>
      <w:i/>
      <w:spacing w:val="4"/>
      <w:sz w:val="20"/>
      <w:szCs w:val="18"/>
    </w:rPr>
  </w:style>
  <w:style w:type="paragraph" w:customStyle="1" w:styleId="to">
    <w:name w:val="to"/>
    <w:basedOn w:val="lefttext"/>
    <w:rsid w:val="00E43CD7"/>
    <w:pPr>
      <w:jc w:val="right"/>
    </w:pPr>
    <w:rPr>
      <w:caps/>
      <w:szCs w:val="22"/>
    </w:rPr>
  </w:style>
  <w:style w:type="paragraph" w:customStyle="1" w:styleId="ColumnHeadings">
    <w:name w:val="Column Headings"/>
    <w:basedOn w:val="Heading2"/>
    <w:autoRedefine/>
    <w:rsid w:val="00202E66"/>
    <w:pPr>
      <w:keepNext w:val="0"/>
      <w:spacing w:before="20" w:after="0"/>
      <w:jc w:val="center"/>
    </w:pPr>
    <w:rPr>
      <w:rFonts w:ascii="Garamond" w:hAnsi="Garamond" w:cs="Times New Roman"/>
      <w:bCs w:val="0"/>
      <w:i w:val="0"/>
      <w:iCs w:val="0"/>
      <w:caps/>
      <w:spacing w:val="4"/>
      <w:sz w:val="18"/>
      <w:szCs w:val="16"/>
    </w:rPr>
  </w:style>
  <w:style w:type="paragraph" w:customStyle="1" w:styleId="Amount">
    <w:name w:val="Amount"/>
    <w:basedOn w:val="Normal"/>
    <w:rsid w:val="00DD5DBC"/>
    <w:pPr>
      <w:jc w:val="right"/>
    </w:pPr>
  </w:style>
  <w:style w:type="paragraph" w:customStyle="1" w:styleId="Centered">
    <w:name w:val="Centered"/>
    <w:basedOn w:val="Normal"/>
    <w:rsid w:val="00D47652"/>
    <w:pPr>
      <w:spacing w:before="100" w:beforeAutospacing="1"/>
      <w:jc w:val="center"/>
    </w:pPr>
    <w:rPr>
      <w:color w:val="auto"/>
      <w:spacing w:val="4"/>
      <w:sz w:val="18"/>
      <w:szCs w:val="18"/>
    </w:rPr>
  </w:style>
  <w:style w:type="table" w:styleId="TableGrid">
    <w:name w:val="Table Grid"/>
    <w:basedOn w:val="TableNormal"/>
    <w:rsid w:val="00D7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werlabels">
    <w:name w:val="Lower labels"/>
    <w:basedOn w:val="Normal"/>
    <w:rsid w:val="00033199"/>
    <w:pPr>
      <w:jc w:val="right"/>
      <w:outlineLvl w:val="1"/>
    </w:pPr>
    <w:rPr>
      <w:b/>
      <w:caps/>
      <w:spacing w:val="4"/>
      <w:sz w:val="16"/>
      <w:szCs w:val="16"/>
    </w:rPr>
  </w:style>
  <w:style w:type="paragraph" w:customStyle="1" w:styleId="Address">
    <w:name w:val="Address"/>
    <w:basedOn w:val="lefttext"/>
    <w:rsid w:val="001B72C7"/>
    <w:rPr>
      <w:color w:val="auto"/>
      <w:szCs w:val="22"/>
    </w:rPr>
  </w:style>
  <w:style w:type="paragraph" w:styleId="BalloonText">
    <w:name w:val="Balloon Text"/>
    <w:basedOn w:val="Normal"/>
    <w:link w:val="BalloonTextChar"/>
    <w:rsid w:val="00C21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EC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rsid w:val="00C21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1EC3"/>
    <w:rPr>
      <w:rFonts w:ascii="Garamond" w:hAnsi="Garamond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C21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EC3"/>
    <w:rPr>
      <w:rFonts w:ascii="Garamond" w:hAnsi="Garamond"/>
      <w:color w:val="000000"/>
      <w:sz w:val="22"/>
      <w:szCs w:val="22"/>
    </w:rPr>
  </w:style>
  <w:style w:type="paragraph" w:customStyle="1" w:styleId="ReturnAddress">
    <w:name w:val="Return Address"/>
    <w:rsid w:val="00C21EC3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rsid w:val="005816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AFD"/>
    <w:pPr>
      <w:ind w:left="720"/>
      <w:contextualSpacing/>
    </w:pPr>
  </w:style>
  <w:style w:type="paragraph" w:styleId="NoSpacing">
    <w:name w:val="No Spacing"/>
    <w:uiPriority w:val="1"/>
    <w:qFormat/>
    <w:rsid w:val="005035B5"/>
    <w:rPr>
      <w:rFonts w:ascii="Garamond" w:hAnsi="Garamond"/>
      <w:color w:val="000000"/>
      <w:sz w:val="22"/>
      <w:szCs w:val="22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fesor\Desktop\uvjerenje%20o%20zavrsetku%20skolovan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A1D45-7329-4D6D-8568-B2853A7A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uvjerenje o zavrsetku skolovanja.dotx</Template>
  <TotalTime>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Pravnica</cp:lastModifiedBy>
  <cp:revision>2</cp:revision>
  <cp:lastPrinted>2026-01-29T06:50:00Z</cp:lastPrinted>
  <dcterms:created xsi:type="dcterms:W3CDTF">2026-01-29T06:50:00Z</dcterms:created>
  <dcterms:modified xsi:type="dcterms:W3CDTF">2026-01-29T06:50:00Z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TC011456361033</vt:lpwstr>
  </property>
  <property fmtid="{D5CDD505-2E9C-101B-9397-08002B2CF9AE}" pid="3" name="GrammarlyDocumentId">
    <vt:lpwstr>a864187d653a0b6c0e79e1e36c92851819aacbc203f504ebadb78aac168ba35d</vt:lpwstr>
  </property>
</Properties>
</file>